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321B" w14:textId="3DA1217A" w:rsidR="00617759" w:rsidRPr="006F4DA4" w:rsidRDefault="003B4042" w:rsidP="006F4DA4">
      <w:pPr>
        <w:jc w:val="center"/>
        <w:rPr>
          <w:b/>
          <w:color w:val="2683C6" w:themeColor="accent2"/>
          <w:sz w:val="36"/>
        </w:rPr>
      </w:pPr>
      <w:r w:rsidRPr="006F4DA4">
        <w:rPr>
          <w:b/>
          <w:color w:val="2683C6" w:themeColor="accent2"/>
          <w:sz w:val="36"/>
        </w:rPr>
        <w:t xml:space="preserve">Oxford Library </w:t>
      </w:r>
      <w:r w:rsidR="000F7C87">
        <w:rPr>
          <w:b/>
          <w:color w:val="2683C6" w:themeColor="accent2"/>
          <w:sz w:val="36"/>
        </w:rPr>
        <w:t xml:space="preserve">Fishing </w:t>
      </w:r>
      <w:r w:rsidR="006F4DA4" w:rsidRPr="006F4DA4">
        <w:rPr>
          <w:b/>
          <w:color w:val="2683C6" w:themeColor="accent2"/>
          <w:sz w:val="36"/>
        </w:rPr>
        <w:t>Tournament</w:t>
      </w:r>
    </w:p>
    <w:p w14:paraId="30F7678F" w14:textId="1747B0FE" w:rsidR="003B4042" w:rsidRDefault="006F4DA4" w:rsidP="003B4042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Presented by </w:t>
      </w:r>
    </w:p>
    <w:p w14:paraId="4A5B5A0D" w14:textId="2B45C9D1" w:rsidR="00D25511" w:rsidRDefault="00AC0DE7" w:rsidP="003B4042">
      <w:pPr>
        <w:spacing w:after="0"/>
        <w:jc w:val="center"/>
        <w:rPr>
          <w:b/>
          <w:sz w:val="28"/>
        </w:rPr>
      </w:pPr>
      <w:r w:rsidRPr="00876A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E00B80B" wp14:editId="7C29DF01">
            <wp:simplePos x="0" y="0"/>
            <wp:positionH relativeFrom="column">
              <wp:posOffset>2804160</wp:posOffset>
            </wp:positionH>
            <wp:positionV relativeFrom="paragraph">
              <wp:posOffset>78165</wp:posOffset>
            </wp:positionV>
            <wp:extent cx="1056904" cy="1047208"/>
            <wp:effectExtent l="0" t="0" r="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andhop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04" cy="104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DEC06" w14:textId="38AF6D33" w:rsidR="00D25511" w:rsidRDefault="00D25511" w:rsidP="003B4042">
      <w:pPr>
        <w:spacing w:after="0"/>
        <w:jc w:val="center"/>
        <w:rPr>
          <w:b/>
          <w:sz w:val="28"/>
        </w:rPr>
      </w:pPr>
    </w:p>
    <w:p w14:paraId="55F860FF" w14:textId="20756873" w:rsidR="00AC0DE7" w:rsidRDefault="00AC0DE7" w:rsidP="003B4042">
      <w:pPr>
        <w:spacing w:after="0"/>
        <w:jc w:val="center"/>
        <w:rPr>
          <w:b/>
          <w:sz w:val="28"/>
        </w:rPr>
      </w:pPr>
    </w:p>
    <w:p w14:paraId="47F7F90A" w14:textId="45B6AC34" w:rsidR="003B4042" w:rsidRDefault="003B4042" w:rsidP="00D255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5745D1" w14:textId="4EF71B09" w:rsidR="00755128" w:rsidRDefault="00755128" w:rsidP="006402FA">
      <w:pPr>
        <w:spacing w:after="0"/>
        <w:jc w:val="center"/>
        <w:rPr>
          <w:b/>
          <w:bCs/>
          <w:sz w:val="28"/>
          <w:szCs w:val="28"/>
        </w:rPr>
      </w:pPr>
    </w:p>
    <w:p w14:paraId="06FF9D87" w14:textId="77777777" w:rsidR="00755128" w:rsidRDefault="00755128" w:rsidP="006402FA">
      <w:pPr>
        <w:spacing w:after="0"/>
        <w:jc w:val="center"/>
        <w:rPr>
          <w:b/>
          <w:bCs/>
          <w:sz w:val="28"/>
          <w:szCs w:val="28"/>
        </w:rPr>
      </w:pPr>
    </w:p>
    <w:p w14:paraId="5DAB80CE" w14:textId="341E3C64" w:rsidR="006B5A34" w:rsidRPr="00172CFC" w:rsidRDefault="006B5A34" w:rsidP="006402FA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2EE83D1" wp14:editId="1F4A1F2B">
                <wp:extent cx="7155815" cy="650262"/>
                <wp:effectExtent l="0" t="0" r="26035" b="16510"/>
                <wp:docPr id="19823419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155815" cy="65026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13CBF5D" w14:textId="6881FA64" w:rsidR="002B40C2" w:rsidRDefault="002B40C2" w:rsidP="00AC0DE7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Entry Fee is $30 per Angler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/</w:t>
                            </w:r>
                            <w:r w:rsidR="00AC0DE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$15 per Veteran Angler</w:t>
                            </w:r>
                          </w:p>
                          <w:p w14:paraId="19F785DC" w14:textId="6AF8DEA3" w:rsidR="00755128" w:rsidRDefault="00755128" w:rsidP="00AC0DE7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$15 per Junior Angler ages 6-12</w:t>
                            </w:r>
                            <w:r w:rsidR="00AC0DE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/ Ages 6 &amp; Under Free</w:t>
                            </w:r>
                          </w:p>
                          <w:p w14:paraId="528618EB" w14:textId="51755CFF" w:rsidR="002B40C2" w:rsidRDefault="002B40C2" w:rsidP="00BE74F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E83D1" id="Text Box 4" o:spid="_x0000_s1026" style="width:563.45pt;height:5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" filled="f" strokecolor="#0d5571 [1604]" strokeweight="2pt">
                <v:textbox>
                  <w:txbxContent>
                    <w:p w14:paraId="413CBF5D" w14:textId="6881FA64" w:rsidR="002B40C2" w:rsidRDefault="002B40C2" w:rsidP="00AC0DE7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Entry Fee is $30 per Angler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/</w:t>
                      </w:r>
                      <w:r w:rsidR="00AC0DE7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$15 per Veteran Angler</w:t>
                      </w:r>
                    </w:p>
                    <w:p w14:paraId="19F785DC" w14:textId="6AF8DEA3" w:rsidR="00755128" w:rsidRDefault="00755128" w:rsidP="00AC0DE7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$15 per Junior Angler ages 6-12</w:t>
                      </w:r>
                      <w:r w:rsidR="00AC0DE7">
                        <w:rPr>
                          <w:rFonts w:ascii="Century Gothic" w:hAnsi="Century Gothic"/>
                          <w:b/>
                          <w:bCs/>
                        </w:rPr>
                        <w:t xml:space="preserve"> / Ages 6 &amp; Under Free</w:t>
                      </w:r>
                    </w:p>
                    <w:p w14:paraId="528618EB" w14:textId="51755CFF" w:rsidR="002B40C2" w:rsidRDefault="002B40C2" w:rsidP="00BE74F6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77946B0" w14:textId="3E31ADF9" w:rsidR="006B5A34" w:rsidRPr="00876A3F" w:rsidRDefault="00077555" w:rsidP="006402FA">
      <w:pPr>
        <w:pStyle w:val="Normal-SpaceAbove"/>
        <w:numPr>
          <w:ilvl w:val="0"/>
          <w:numId w:val="4"/>
        </w:numPr>
        <w:spacing w:before="0" w:after="0" w:line="240" w:lineRule="auto"/>
        <w:rPr>
          <w:sz w:val="24"/>
          <w:szCs w:val="26"/>
        </w:rPr>
      </w:pPr>
      <w:r w:rsidRPr="00876A3F">
        <w:rPr>
          <w:sz w:val="24"/>
          <w:szCs w:val="26"/>
        </w:rPr>
        <w:t>Large</w:t>
      </w:r>
      <w:r w:rsidR="003B4042" w:rsidRPr="00876A3F">
        <w:rPr>
          <w:sz w:val="24"/>
          <w:szCs w:val="26"/>
        </w:rPr>
        <w:t>m</w:t>
      </w:r>
      <w:r w:rsidRPr="00876A3F">
        <w:rPr>
          <w:sz w:val="24"/>
          <w:szCs w:val="26"/>
        </w:rPr>
        <w:t>outh Bass</w:t>
      </w:r>
      <w:r w:rsidR="006402FA" w:rsidRPr="00876A3F">
        <w:rPr>
          <w:sz w:val="24"/>
          <w:szCs w:val="26"/>
        </w:rPr>
        <w:t xml:space="preserve"> Tournament</w:t>
      </w:r>
      <w:r w:rsidR="00876A3F" w:rsidRPr="00876A3F">
        <w:rPr>
          <w:sz w:val="24"/>
          <w:szCs w:val="26"/>
        </w:rPr>
        <w:t xml:space="preserve"> (catch and release)</w:t>
      </w:r>
      <w:r w:rsidR="00C62F93" w:rsidRPr="00876A3F">
        <w:rPr>
          <w:sz w:val="24"/>
          <w:szCs w:val="26"/>
        </w:rPr>
        <w:t xml:space="preserve">.  Entries </w:t>
      </w:r>
      <w:r w:rsidR="00093F5C" w:rsidRPr="00876A3F">
        <w:rPr>
          <w:sz w:val="24"/>
          <w:szCs w:val="26"/>
        </w:rPr>
        <w:t xml:space="preserve">measured at the event. </w:t>
      </w:r>
      <w:r w:rsidR="00C62F93" w:rsidRPr="00876A3F">
        <w:rPr>
          <w:sz w:val="24"/>
          <w:szCs w:val="26"/>
        </w:rPr>
        <w:t xml:space="preserve">  </w:t>
      </w:r>
    </w:p>
    <w:p w14:paraId="24198778" w14:textId="4D83E1F2" w:rsidR="001A4300" w:rsidRPr="00876A3F" w:rsidRDefault="001A4300" w:rsidP="006402FA">
      <w:pPr>
        <w:pStyle w:val="Normal-SpaceAbove"/>
        <w:numPr>
          <w:ilvl w:val="0"/>
          <w:numId w:val="4"/>
        </w:numPr>
        <w:spacing w:before="0" w:after="0" w:line="240" w:lineRule="auto"/>
        <w:rPr>
          <w:sz w:val="24"/>
          <w:szCs w:val="26"/>
        </w:rPr>
      </w:pPr>
      <w:r w:rsidRPr="00876A3F">
        <w:rPr>
          <w:sz w:val="24"/>
          <w:szCs w:val="26"/>
        </w:rPr>
        <w:t xml:space="preserve">Tournament Rules posted on the website. </w:t>
      </w:r>
    </w:p>
    <w:p w14:paraId="7A5C1F42" w14:textId="3382D033" w:rsidR="006402FA" w:rsidRPr="00876A3F" w:rsidRDefault="006402FA" w:rsidP="006402FA">
      <w:pPr>
        <w:pStyle w:val="Normal-SpaceAbove"/>
        <w:numPr>
          <w:ilvl w:val="0"/>
          <w:numId w:val="4"/>
        </w:numPr>
        <w:spacing w:before="0" w:after="0" w:line="240" w:lineRule="auto"/>
        <w:rPr>
          <w:sz w:val="24"/>
          <w:szCs w:val="26"/>
        </w:rPr>
      </w:pPr>
      <w:r w:rsidRPr="00876A3F">
        <w:rPr>
          <w:sz w:val="24"/>
          <w:szCs w:val="26"/>
        </w:rPr>
        <w:t>To Register, complete the lower portion of this form and return with your check payable to Oxford Library at 48 S. 2</w:t>
      </w:r>
      <w:r w:rsidRPr="00876A3F">
        <w:rPr>
          <w:sz w:val="24"/>
          <w:szCs w:val="26"/>
          <w:vertAlign w:val="superscript"/>
        </w:rPr>
        <w:t>nd</w:t>
      </w:r>
      <w:r w:rsidRPr="00876A3F">
        <w:rPr>
          <w:sz w:val="24"/>
          <w:szCs w:val="26"/>
        </w:rPr>
        <w:t xml:space="preserve"> Street Oxford, PA 19363 by mail or in-person</w:t>
      </w:r>
    </w:p>
    <w:p w14:paraId="3B2814E6" w14:textId="6981CD92" w:rsidR="006402FA" w:rsidRPr="00876A3F" w:rsidRDefault="006402FA" w:rsidP="006402FA">
      <w:pPr>
        <w:pStyle w:val="Normal-SpaceAbove"/>
        <w:numPr>
          <w:ilvl w:val="0"/>
          <w:numId w:val="4"/>
        </w:numPr>
        <w:spacing w:before="0" w:after="0" w:line="240" w:lineRule="auto"/>
        <w:rPr>
          <w:sz w:val="24"/>
          <w:szCs w:val="26"/>
        </w:rPr>
      </w:pPr>
      <w:r w:rsidRPr="00876A3F">
        <w:rPr>
          <w:sz w:val="24"/>
          <w:szCs w:val="26"/>
        </w:rPr>
        <w:t xml:space="preserve">For more information, please call </w:t>
      </w:r>
      <w:r w:rsidR="00077555" w:rsidRPr="00876A3F">
        <w:rPr>
          <w:sz w:val="24"/>
          <w:szCs w:val="26"/>
        </w:rPr>
        <w:t xml:space="preserve">610-932-9625 or email </w:t>
      </w:r>
      <w:r w:rsidR="00A36F0E" w:rsidRPr="00A36F0E">
        <w:rPr>
          <w:sz w:val="24"/>
          <w:szCs w:val="26"/>
          <w:u w:val="single"/>
        </w:rPr>
        <w:t>jdunkle@ccls.org</w:t>
      </w:r>
      <w:r w:rsidR="00077555" w:rsidRPr="00A36F0E">
        <w:rPr>
          <w:sz w:val="24"/>
          <w:szCs w:val="26"/>
          <w:u w:val="single"/>
        </w:rPr>
        <w:t xml:space="preserve"> </w:t>
      </w:r>
    </w:p>
    <w:p w14:paraId="73803889" w14:textId="09595BAC" w:rsidR="006402FA" w:rsidRPr="00876A3F" w:rsidRDefault="006402FA" w:rsidP="006402FA">
      <w:pPr>
        <w:pStyle w:val="Normal-SpaceAbove"/>
        <w:numPr>
          <w:ilvl w:val="0"/>
          <w:numId w:val="4"/>
        </w:numPr>
        <w:spacing w:before="0" w:after="0" w:line="240" w:lineRule="auto"/>
        <w:rPr>
          <w:sz w:val="24"/>
          <w:szCs w:val="26"/>
        </w:rPr>
      </w:pPr>
      <w:r w:rsidRPr="00876A3F">
        <w:rPr>
          <w:sz w:val="24"/>
          <w:szCs w:val="26"/>
        </w:rPr>
        <w:t xml:space="preserve">Tournament benefits the Oxford Library  </w:t>
      </w:r>
    </w:p>
    <w:p w14:paraId="77AC8FD3" w14:textId="77777777" w:rsidR="005C77A2" w:rsidRDefault="006402FA" w:rsidP="006402FA">
      <w:pPr>
        <w:pStyle w:val="Normal-SpaceAbove"/>
        <w:numPr>
          <w:ilvl w:val="0"/>
          <w:numId w:val="4"/>
        </w:numPr>
        <w:spacing w:before="0" w:after="0" w:line="240" w:lineRule="auto"/>
        <w:rPr>
          <w:sz w:val="24"/>
          <w:szCs w:val="26"/>
        </w:rPr>
      </w:pPr>
      <w:r w:rsidRPr="00876A3F">
        <w:rPr>
          <w:sz w:val="24"/>
          <w:szCs w:val="26"/>
        </w:rPr>
        <w:t xml:space="preserve">Winners </w:t>
      </w:r>
      <w:r w:rsidR="00A36F0E">
        <w:rPr>
          <w:sz w:val="24"/>
          <w:szCs w:val="26"/>
        </w:rPr>
        <w:t xml:space="preserve">must be present </w:t>
      </w:r>
      <w:r w:rsidR="005C77A2">
        <w:rPr>
          <w:sz w:val="24"/>
          <w:szCs w:val="26"/>
        </w:rPr>
        <w:t>at event to win</w:t>
      </w:r>
      <w:r w:rsidRPr="00876A3F">
        <w:rPr>
          <w:sz w:val="24"/>
          <w:szCs w:val="26"/>
        </w:rPr>
        <w:t>.</w:t>
      </w:r>
    </w:p>
    <w:p w14:paraId="1905E7EB" w14:textId="6FF3D12D" w:rsidR="006402FA" w:rsidRPr="00876A3F" w:rsidRDefault="006402FA" w:rsidP="005C77A2">
      <w:pPr>
        <w:pStyle w:val="Normal-SpaceAbove"/>
        <w:spacing w:before="0" w:after="0" w:line="240" w:lineRule="auto"/>
        <w:rPr>
          <w:sz w:val="24"/>
          <w:szCs w:val="26"/>
        </w:rPr>
      </w:pPr>
      <w:r w:rsidRPr="00876A3F">
        <w:rPr>
          <w:sz w:val="24"/>
          <w:szCs w:val="26"/>
        </w:rPr>
        <w:t xml:space="preserve"> </w:t>
      </w:r>
    </w:p>
    <w:p w14:paraId="129ED780" w14:textId="096FFC58" w:rsidR="00F15443" w:rsidRPr="00876A3F" w:rsidRDefault="000C54AD" w:rsidP="00F15443">
      <w:pPr>
        <w:pStyle w:val="Normal-SpaceBelow"/>
      </w:pPr>
      <w:r w:rsidRPr="00876A3F">
        <w:rPr>
          <w:noProof/>
        </w:rPr>
        <w:drawing>
          <wp:anchor distT="0" distB="0" distL="114300" distR="114300" simplePos="0" relativeHeight="251653120" behindDoc="0" locked="0" layoutInCell="1" allowOverlap="1" wp14:anchorId="4B01BAED" wp14:editId="78CBEAD6">
            <wp:simplePos x="0" y="0"/>
            <wp:positionH relativeFrom="margin">
              <wp:align>left</wp:align>
            </wp:positionH>
            <wp:positionV relativeFrom="paragraph">
              <wp:posOffset>172347</wp:posOffset>
            </wp:positionV>
            <wp:extent cx="278765" cy="312420"/>
            <wp:effectExtent l="40323" t="16827" r="9207" b="28258"/>
            <wp:wrapNone/>
            <wp:docPr id="1" name="Pictur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1B5" w:rsidRPr="00876A3F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959B2E8" wp14:editId="61F39CEF">
                <wp:simplePos x="0" y="0"/>
                <wp:positionH relativeFrom="margin">
                  <wp:posOffset>-131197</wp:posOffset>
                </wp:positionH>
                <wp:positionV relativeFrom="paragraph">
                  <wp:posOffset>398173</wp:posOffset>
                </wp:positionV>
                <wp:extent cx="7269398" cy="3991554"/>
                <wp:effectExtent l="0" t="0" r="27305" b="28575"/>
                <wp:wrapNone/>
                <wp:docPr id="12" name="Rectangle 12" descr="decorative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9398" cy="3991554"/>
                        </a:xfrm>
                        <a:prstGeom prst="rect">
                          <a:avLst/>
                        </a:prstGeom>
                        <a:solidFill>
                          <a:srgbClr val="F4EBF9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A742" id="Rectangle 12" o:spid="_x0000_s1026" alt="decorative element" style="position:absolute;margin-left:-10.35pt;margin-top:31.35pt;width:572.4pt;height:314.3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" fillcolor="#f4ebf9" strokecolor="#0d5571 [1604]" strokeweight="1pt">
                <v:stroke dashstyle="dash"/>
                <w10:wrap anchorx="margin"/>
              </v:rect>
            </w:pict>
          </mc:Fallback>
        </mc:AlternateContent>
      </w:r>
      <w:r w:rsidR="00F15443" w:rsidRPr="00876A3F">
        <w:t xml:space="preserve">       Complete Registration Form Below – Cut Here – Send Via US Post </w:t>
      </w:r>
      <w:r w:rsidR="00837194" w:rsidRPr="00876A3F">
        <w:t xml:space="preserve">or drop off at the Oxford Library </w:t>
      </w:r>
    </w:p>
    <w:p w14:paraId="72BDF4A8" w14:textId="199E8A61" w:rsidR="006402FA" w:rsidRPr="00245DF8" w:rsidRDefault="006402FA" w:rsidP="006402FA">
      <w:pPr>
        <w:rPr>
          <w:b/>
          <w:sz w:val="20"/>
        </w:rPr>
      </w:pPr>
      <w:bookmarkStart w:id="0" w:name="_Hlk99963172"/>
      <w:r w:rsidRPr="00245DF8">
        <w:rPr>
          <w:b/>
          <w:sz w:val="20"/>
        </w:rPr>
        <w:t>Oxford Library Fishing Tournament 202</w:t>
      </w:r>
      <w:r w:rsidR="005C77A2">
        <w:rPr>
          <w:b/>
          <w:sz w:val="20"/>
        </w:rPr>
        <w:t>6</w:t>
      </w:r>
      <w:r w:rsidR="00E451B6">
        <w:rPr>
          <w:b/>
          <w:sz w:val="20"/>
        </w:rPr>
        <w:t xml:space="preserve"> </w:t>
      </w:r>
      <w:r w:rsidRPr="00245DF8">
        <w:rPr>
          <w:b/>
          <w:sz w:val="20"/>
        </w:rPr>
        <w:t>Registration Form:</w:t>
      </w:r>
    </w:p>
    <w:p w14:paraId="7C5FC2D8" w14:textId="5DC47F82" w:rsidR="006402FA" w:rsidRPr="00245DF8" w:rsidRDefault="00F15443" w:rsidP="006402FA">
      <w:pPr>
        <w:rPr>
          <w:b/>
          <w:sz w:val="20"/>
        </w:rPr>
      </w:pPr>
      <w:r w:rsidRPr="00245DF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46927E" wp14:editId="381D2BD1">
                <wp:simplePos x="0" y="0"/>
                <wp:positionH relativeFrom="column">
                  <wp:posOffset>5056496</wp:posOffset>
                </wp:positionH>
                <wp:positionV relativeFrom="paragraph">
                  <wp:posOffset>223852</wp:posOffset>
                </wp:positionV>
                <wp:extent cx="200622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2A6A5" id="Straight Connector 1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15pt,17.65pt" to="556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" strokecolor="#1cade4 [3204]" strokeweight=".5pt">
                <v:stroke joinstyle="miter"/>
              </v:line>
            </w:pict>
          </mc:Fallback>
        </mc:AlternateContent>
      </w:r>
      <w:r w:rsidRPr="00245DF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6697CE" wp14:editId="17DA8810">
                <wp:simplePos x="0" y="0"/>
                <wp:positionH relativeFrom="column">
                  <wp:posOffset>593677</wp:posOffset>
                </wp:positionH>
                <wp:positionV relativeFrom="paragraph">
                  <wp:posOffset>223852</wp:posOffset>
                </wp:positionV>
                <wp:extent cx="345288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28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745CD" id="Straight Connector 10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17.65pt" to="318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" strokecolor="#1cade4 [3204]" strokeweight=".5pt">
                <v:stroke joinstyle="miter"/>
              </v:line>
            </w:pict>
          </mc:Fallback>
        </mc:AlternateContent>
      </w:r>
      <w:r w:rsidR="006402FA" w:rsidRPr="00245DF8">
        <w:rPr>
          <w:b/>
          <w:sz w:val="20"/>
        </w:rPr>
        <w:t>Name:</w:t>
      </w:r>
      <w:r w:rsidR="006402FA" w:rsidRPr="00245DF8">
        <w:rPr>
          <w:b/>
          <w:sz w:val="20"/>
        </w:rPr>
        <w:tab/>
      </w:r>
      <w:r w:rsidR="006402FA" w:rsidRPr="00245DF8">
        <w:rPr>
          <w:b/>
          <w:sz w:val="20"/>
        </w:rPr>
        <w:tab/>
      </w:r>
      <w:r w:rsidR="006402FA" w:rsidRPr="00245DF8">
        <w:rPr>
          <w:b/>
          <w:sz w:val="20"/>
        </w:rPr>
        <w:tab/>
      </w:r>
      <w:r w:rsidR="006402FA" w:rsidRPr="00245DF8">
        <w:rPr>
          <w:b/>
          <w:sz w:val="20"/>
        </w:rPr>
        <w:tab/>
      </w:r>
      <w:r w:rsidR="006402FA" w:rsidRPr="00245DF8">
        <w:rPr>
          <w:b/>
          <w:sz w:val="20"/>
        </w:rPr>
        <w:tab/>
      </w:r>
      <w:r w:rsidR="006402FA" w:rsidRPr="00245DF8">
        <w:rPr>
          <w:b/>
          <w:sz w:val="20"/>
        </w:rPr>
        <w:tab/>
      </w:r>
      <w:r w:rsidR="006402FA" w:rsidRPr="00245DF8">
        <w:rPr>
          <w:b/>
          <w:sz w:val="20"/>
        </w:rPr>
        <w:tab/>
      </w:r>
      <w:r w:rsidR="006402FA" w:rsidRPr="00245DF8">
        <w:rPr>
          <w:b/>
          <w:sz w:val="20"/>
        </w:rPr>
        <w:tab/>
      </w:r>
      <w:r w:rsidR="00E451B6">
        <w:rPr>
          <w:b/>
          <w:sz w:val="20"/>
        </w:rPr>
        <w:t xml:space="preserve">                </w:t>
      </w:r>
      <w:r w:rsidR="006402FA" w:rsidRPr="00245DF8">
        <w:rPr>
          <w:b/>
          <w:sz w:val="20"/>
        </w:rPr>
        <w:t>Telephone:</w:t>
      </w:r>
    </w:p>
    <w:p w14:paraId="00C2D561" w14:textId="629724AC" w:rsidR="00F15443" w:rsidRPr="00245DF8" w:rsidRDefault="00F15443" w:rsidP="006402FA">
      <w:pPr>
        <w:rPr>
          <w:b/>
          <w:sz w:val="20"/>
        </w:rPr>
      </w:pPr>
    </w:p>
    <w:p w14:paraId="4D8095EC" w14:textId="7689B784" w:rsidR="006402FA" w:rsidRPr="00245DF8" w:rsidRDefault="00F15443" w:rsidP="006402FA">
      <w:pPr>
        <w:rPr>
          <w:b/>
          <w:sz w:val="20"/>
        </w:rPr>
      </w:pPr>
      <w:r w:rsidRPr="00245DF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A29991" wp14:editId="1899E1DE">
                <wp:simplePos x="0" y="0"/>
                <wp:positionH relativeFrom="column">
                  <wp:posOffset>661670</wp:posOffset>
                </wp:positionH>
                <wp:positionV relativeFrom="paragraph">
                  <wp:posOffset>220042</wp:posOffset>
                </wp:positionV>
                <wp:extent cx="6400545" cy="13648"/>
                <wp:effectExtent l="0" t="0" r="19685" b="247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545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F6BF0" id="Straight Connector 13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17.35pt" to="556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" strokecolor="#1cade4 [3204]" strokeweight=".5pt">
                <v:stroke joinstyle="miter"/>
              </v:line>
            </w:pict>
          </mc:Fallback>
        </mc:AlternateContent>
      </w:r>
      <w:r w:rsidR="006402FA" w:rsidRPr="00245DF8">
        <w:rPr>
          <w:b/>
          <w:sz w:val="20"/>
        </w:rPr>
        <w:t xml:space="preserve">Address:  </w:t>
      </w:r>
    </w:p>
    <w:p w14:paraId="5904549A" w14:textId="64F3C924" w:rsidR="00F15443" w:rsidRPr="00245DF8" w:rsidRDefault="00F15443" w:rsidP="006402FA">
      <w:pPr>
        <w:rPr>
          <w:b/>
          <w:sz w:val="20"/>
        </w:rPr>
      </w:pPr>
    </w:p>
    <w:p w14:paraId="162E8365" w14:textId="2E544B62" w:rsidR="006402FA" w:rsidRPr="00245DF8" w:rsidRDefault="00334106" w:rsidP="00C671B5">
      <w:pPr>
        <w:tabs>
          <w:tab w:val="left" w:pos="720"/>
          <w:tab w:val="left" w:pos="7948"/>
        </w:tabs>
        <w:rPr>
          <w:b/>
          <w:sz w:val="20"/>
        </w:rPr>
      </w:pPr>
      <w:r w:rsidRPr="00245DF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9DEAC" wp14:editId="1636FFF3">
                <wp:simplePos x="0" y="0"/>
                <wp:positionH relativeFrom="column">
                  <wp:posOffset>5458570</wp:posOffset>
                </wp:positionH>
                <wp:positionV relativeFrom="paragraph">
                  <wp:posOffset>198947</wp:posOffset>
                </wp:positionV>
                <wp:extent cx="1558456" cy="15930"/>
                <wp:effectExtent l="0" t="0" r="22860" b="222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456" cy="15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19FF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8pt,15.65pt" to="552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" strokecolor="#1cade4 [3204]" strokeweight=".5pt">
                <v:stroke joinstyle="miter"/>
              </v:line>
            </w:pict>
          </mc:Fallback>
        </mc:AlternateContent>
      </w:r>
      <w:r w:rsidR="00C671B5" w:rsidRPr="00245DF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3B68C" wp14:editId="08E101EC">
                <wp:simplePos x="0" y="0"/>
                <wp:positionH relativeFrom="column">
                  <wp:posOffset>679837</wp:posOffset>
                </wp:positionH>
                <wp:positionV relativeFrom="paragraph">
                  <wp:posOffset>159219</wp:posOffset>
                </wp:positionV>
                <wp:extent cx="3395206" cy="23854"/>
                <wp:effectExtent l="0" t="0" r="34290" b="336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206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BF021" id="Straight Connector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2.55pt" to="320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" strokecolor="#1cade4 [3204]" strokeweight=".5pt">
                <v:stroke joinstyle="miter"/>
              </v:line>
            </w:pict>
          </mc:Fallback>
        </mc:AlternateContent>
      </w:r>
      <w:r w:rsidR="006402FA" w:rsidRPr="00245DF8">
        <w:rPr>
          <w:b/>
          <w:sz w:val="20"/>
        </w:rPr>
        <w:t>Email:</w:t>
      </w:r>
      <w:r w:rsidR="00E451B6">
        <w:rPr>
          <w:b/>
          <w:sz w:val="20"/>
        </w:rPr>
        <w:tab/>
      </w:r>
      <w:r>
        <w:rPr>
          <w:b/>
          <w:sz w:val="20"/>
        </w:rPr>
        <w:tab/>
        <w:t xml:space="preserve">Age: </w:t>
      </w:r>
    </w:p>
    <w:p w14:paraId="257130BC" w14:textId="03336137" w:rsidR="007A1F3B" w:rsidRPr="007A1F3B" w:rsidRDefault="007A1F3B" w:rsidP="007A1F3B">
      <w:pPr>
        <w:pStyle w:val="Bodytext10"/>
        <w:tabs>
          <w:tab w:val="left" w:pos="829"/>
        </w:tabs>
        <w:rPr>
          <w:b/>
          <w:sz w:val="20"/>
        </w:rPr>
      </w:pPr>
      <w:r w:rsidRPr="007A1F3B">
        <w:rPr>
          <w:b/>
          <w:sz w:val="20"/>
          <w:u w:val="single"/>
        </w:rPr>
        <w:t xml:space="preserve">          </w:t>
      </w:r>
      <w:r w:rsidRPr="007A1F3B">
        <w:rPr>
          <w:b/>
          <w:sz w:val="20"/>
        </w:rPr>
        <w:t xml:space="preserve">  I have read and understand all of the rules.</w:t>
      </w:r>
    </w:p>
    <w:p w14:paraId="026773BE" w14:textId="77777777" w:rsidR="007A1F3B" w:rsidRPr="007A1F3B" w:rsidRDefault="007A1F3B" w:rsidP="007A1F3B">
      <w:pPr>
        <w:pStyle w:val="Bodytext10"/>
        <w:tabs>
          <w:tab w:val="left" w:pos="829"/>
        </w:tabs>
        <w:rPr>
          <w:b/>
          <w:sz w:val="20"/>
        </w:rPr>
      </w:pPr>
    </w:p>
    <w:p w14:paraId="55CFF286" w14:textId="70FBE9C6" w:rsidR="007A1F3B" w:rsidRPr="007A1F3B" w:rsidRDefault="007A1F3B" w:rsidP="007A1F3B">
      <w:pPr>
        <w:pStyle w:val="Bodytext10"/>
        <w:tabs>
          <w:tab w:val="left" w:pos="829"/>
        </w:tabs>
        <w:rPr>
          <w:b/>
          <w:sz w:val="20"/>
        </w:rPr>
      </w:pPr>
      <w:r w:rsidRPr="007A1F3B">
        <w:rPr>
          <w:b/>
          <w:sz w:val="20"/>
          <w:u w:val="single"/>
        </w:rPr>
        <w:t xml:space="preserve">          </w:t>
      </w:r>
      <w:r w:rsidRPr="007A1F3B">
        <w:rPr>
          <w:b/>
          <w:sz w:val="20"/>
        </w:rPr>
        <w:t xml:space="preserve">  My participation in the Oxford Library Fishing Tournament is voluntary and I waive, release and discharge the Oxford Library </w:t>
      </w:r>
      <w:r w:rsidR="000A0C90">
        <w:rPr>
          <w:b/>
          <w:sz w:val="20"/>
        </w:rPr>
        <w:t>and</w:t>
      </w:r>
      <w:r w:rsidR="003009CE">
        <w:rPr>
          <w:b/>
          <w:sz w:val="20"/>
        </w:rPr>
        <w:t xml:space="preserve"> the</w:t>
      </w:r>
      <w:r w:rsidR="000A0C90">
        <w:rPr>
          <w:b/>
          <w:sz w:val="20"/>
        </w:rPr>
        <w:t xml:space="preserve"> </w:t>
      </w:r>
      <w:proofErr w:type="spellStart"/>
      <w:r w:rsidR="000A0C90">
        <w:rPr>
          <w:b/>
          <w:sz w:val="20"/>
        </w:rPr>
        <w:t>Glenroy</w:t>
      </w:r>
      <w:proofErr w:type="spellEnd"/>
      <w:r w:rsidR="000A0C90">
        <w:rPr>
          <w:b/>
          <w:sz w:val="20"/>
        </w:rPr>
        <w:t xml:space="preserve"> Preserve </w:t>
      </w:r>
      <w:r w:rsidRPr="007A1F3B">
        <w:rPr>
          <w:b/>
          <w:sz w:val="20"/>
        </w:rPr>
        <w:t>from any and all liability arising from my participation in this activity.</w:t>
      </w:r>
    </w:p>
    <w:p w14:paraId="2597E8DB" w14:textId="77777777" w:rsidR="007A1F3B" w:rsidRPr="007A1F3B" w:rsidRDefault="007A1F3B" w:rsidP="007A1F3B">
      <w:pPr>
        <w:pStyle w:val="Bodytext10"/>
        <w:tabs>
          <w:tab w:val="left" w:pos="829"/>
        </w:tabs>
        <w:rPr>
          <w:b/>
          <w:sz w:val="20"/>
        </w:rPr>
      </w:pPr>
    </w:p>
    <w:p w14:paraId="4FCCF2CC" w14:textId="3A40DEEB" w:rsidR="007A1F3B" w:rsidRPr="007A1F3B" w:rsidRDefault="007A1F3B" w:rsidP="007A1F3B">
      <w:pPr>
        <w:pStyle w:val="Bodytext10"/>
        <w:tabs>
          <w:tab w:val="left" w:pos="829"/>
        </w:tabs>
        <w:rPr>
          <w:b/>
          <w:sz w:val="20"/>
        </w:rPr>
      </w:pPr>
      <w:r w:rsidRPr="007A1F3B">
        <w:rPr>
          <w:b/>
          <w:sz w:val="20"/>
          <w:u w:val="single"/>
        </w:rPr>
        <w:t xml:space="preserve">          </w:t>
      </w:r>
      <w:r w:rsidRPr="007A1F3B">
        <w:rPr>
          <w:b/>
          <w:sz w:val="20"/>
        </w:rPr>
        <w:t xml:space="preserve">  I give permission for my photos to be used in communications related to mission of the library and </w:t>
      </w:r>
      <w:r>
        <w:rPr>
          <w:b/>
          <w:sz w:val="20"/>
        </w:rPr>
        <w:t xml:space="preserve">the </w:t>
      </w:r>
      <w:proofErr w:type="spellStart"/>
      <w:r w:rsidRPr="007A1F3B">
        <w:rPr>
          <w:b/>
          <w:sz w:val="20"/>
        </w:rPr>
        <w:t>Glenroy</w:t>
      </w:r>
      <w:proofErr w:type="spellEnd"/>
      <w:r w:rsidRPr="007A1F3B">
        <w:rPr>
          <w:b/>
          <w:sz w:val="20"/>
        </w:rPr>
        <w:t xml:space="preserve"> Preserve </w:t>
      </w:r>
    </w:p>
    <w:p w14:paraId="42ED520A" w14:textId="2B8884C7" w:rsidR="007A1F3B" w:rsidRDefault="007A1F3B" w:rsidP="006402FA">
      <w:pPr>
        <w:rPr>
          <w:b/>
          <w:sz w:val="20"/>
        </w:rPr>
      </w:pPr>
    </w:p>
    <w:p w14:paraId="16E77D00" w14:textId="725536ED" w:rsidR="00E451B6" w:rsidRDefault="006F4DA4" w:rsidP="006F4DA4">
      <w:pPr>
        <w:tabs>
          <w:tab w:val="center" w:pos="5400"/>
          <w:tab w:val="right" w:pos="10800"/>
        </w:tabs>
        <w:rPr>
          <w:b/>
          <w:sz w:val="20"/>
        </w:rPr>
      </w:pPr>
      <w:r w:rsidRPr="00245DF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535AA" wp14:editId="242A5759">
                <wp:simplePos x="0" y="0"/>
                <wp:positionH relativeFrom="column">
                  <wp:posOffset>1793018</wp:posOffset>
                </wp:positionH>
                <wp:positionV relativeFrom="paragraph">
                  <wp:posOffset>211676</wp:posOffset>
                </wp:positionV>
                <wp:extent cx="5234995" cy="19381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995" cy="193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52CF7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2pt,16.65pt" to="553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" strokecolor="#1cade4 [3204]" strokeweight=".5pt">
                <v:stroke joinstyle="miter"/>
              </v:line>
            </w:pict>
          </mc:Fallback>
        </mc:AlternateContent>
      </w:r>
      <w:r w:rsidR="00E451B6">
        <w:rPr>
          <w:b/>
          <w:sz w:val="20"/>
        </w:rPr>
        <w:t>Signature</w:t>
      </w:r>
      <w:r w:rsidR="00334106">
        <w:rPr>
          <w:b/>
          <w:sz w:val="20"/>
        </w:rPr>
        <w:t xml:space="preserve"> (Parent if under 1</w:t>
      </w:r>
      <w:r w:rsidR="00A86127">
        <w:rPr>
          <w:b/>
          <w:sz w:val="20"/>
        </w:rPr>
        <w:t>8</w:t>
      </w:r>
      <w:r w:rsidR="00334106">
        <w:rPr>
          <w:b/>
          <w:sz w:val="20"/>
        </w:rPr>
        <w:t>)</w:t>
      </w:r>
      <w:r w:rsidR="00E451B6">
        <w:rPr>
          <w:b/>
          <w:sz w:val="20"/>
        </w:rPr>
        <w:t xml:space="preserve">:  </w:t>
      </w:r>
      <w:r w:rsidR="00E451B6">
        <w:rPr>
          <w:b/>
          <w:sz w:val="20"/>
        </w:rPr>
        <w:tab/>
      </w:r>
      <w:r>
        <w:rPr>
          <w:b/>
          <w:sz w:val="20"/>
        </w:rPr>
        <w:tab/>
      </w:r>
    </w:p>
    <w:p w14:paraId="09681495" w14:textId="4B0A0C83" w:rsidR="00637B7F" w:rsidRDefault="00637B7F" w:rsidP="006402FA">
      <w:pPr>
        <w:rPr>
          <w:b/>
          <w:sz w:val="20"/>
        </w:rPr>
      </w:pPr>
    </w:p>
    <w:p w14:paraId="770FA342" w14:textId="78D514C3" w:rsidR="003B4042" w:rsidRPr="000C54AD" w:rsidRDefault="00637B7F" w:rsidP="006402FA">
      <w:pPr>
        <w:rPr>
          <w:b/>
          <w:sz w:val="18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73E275B3" wp14:editId="6A1FABAD">
            <wp:simplePos x="0" y="0"/>
            <wp:positionH relativeFrom="column">
              <wp:posOffset>2517823</wp:posOffset>
            </wp:positionH>
            <wp:positionV relativeFrom="paragraph">
              <wp:posOffset>525590</wp:posOffset>
            </wp:positionV>
            <wp:extent cx="1720806" cy="697097"/>
            <wp:effectExtent l="0" t="0" r="0" b="8255"/>
            <wp:wrapNone/>
            <wp:docPr id="15652108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10852" name="Picture 156521085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06" cy="697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443" w:rsidRPr="00245DF8">
        <w:rPr>
          <w:b/>
          <w:sz w:val="20"/>
        </w:rPr>
        <w:t xml:space="preserve">Cut off and return form to:  </w:t>
      </w:r>
      <w:r w:rsidR="00F15443" w:rsidRPr="000C54AD">
        <w:rPr>
          <w:b/>
          <w:sz w:val="20"/>
        </w:rPr>
        <w:t>Oxford Library Fishing Tournament @ 48 S. 2</w:t>
      </w:r>
      <w:r w:rsidR="00F15443" w:rsidRPr="000C54AD">
        <w:rPr>
          <w:b/>
          <w:sz w:val="20"/>
          <w:vertAlign w:val="superscript"/>
        </w:rPr>
        <w:t>nd</w:t>
      </w:r>
      <w:r w:rsidR="00F15443" w:rsidRPr="000C54AD">
        <w:rPr>
          <w:b/>
          <w:sz w:val="20"/>
        </w:rPr>
        <w:t xml:space="preserve"> Street Oxford, PA 19363 </w:t>
      </w:r>
      <w:r w:rsidR="000C54AD" w:rsidRPr="000C54AD">
        <w:rPr>
          <w:b/>
          <w:sz w:val="20"/>
        </w:rPr>
        <w:t xml:space="preserve">                                  </w:t>
      </w:r>
      <w:r w:rsidR="00F15443" w:rsidRPr="00245DF8">
        <w:rPr>
          <w:b/>
          <w:sz w:val="20"/>
        </w:rPr>
        <w:t xml:space="preserve">Make Check Payable to:  Oxford Library </w:t>
      </w:r>
      <w:bookmarkEnd w:id="0"/>
      <w:r w:rsidR="001A4300">
        <w:rPr>
          <w:b/>
          <w:noProof/>
          <w:sz w:val="20"/>
        </w:rPr>
        <w:t xml:space="preserve">  </w:t>
      </w:r>
      <w:r w:rsidR="001A4300">
        <w:rPr>
          <w:noProof/>
        </w:rPr>
        <w:t xml:space="preserve">      </w:t>
      </w:r>
      <w:r w:rsidR="001A4300">
        <w:rPr>
          <w:b/>
          <w:noProof/>
          <w:sz w:val="20"/>
        </w:rPr>
        <w:t xml:space="preserve">        </w:t>
      </w:r>
    </w:p>
    <w:sectPr w:rsidR="003B4042" w:rsidRPr="000C54AD" w:rsidSect="00473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43DF" w14:textId="77777777" w:rsidR="002B40C2" w:rsidRDefault="002B40C2" w:rsidP="00400CA8">
      <w:pPr>
        <w:spacing w:after="0" w:line="240" w:lineRule="auto"/>
      </w:pPr>
      <w:r>
        <w:separator/>
      </w:r>
    </w:p>
  </w:endnote>
  <w:endnote w:type="continuationSeparator" w:id="0">
    <w:p w14:paraId="31D2DA5A" w14:textId="77777777" w:rsidR="002B40C2" w:rsidRDefault="002B40C2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fault Metrics Font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D280" w14:textId="77777777" w:rsidR="002B40C2" w:rsidRDefault="002B40C2" w:rsidP="00400CA8">
      <w:pPr>
        <w:spacing w:after="0" w:line="240" w:lineRule="auto"/>
      </w:pPr>
      <w:r>
        <w:separator/>
      </w:r>
    </w:p>
  </w:footnote>
  <w:footnote w:type="continuationSeparator" w:id="0">
    <w:p w14:paraId="53405563" w14:textId="77777777" w:rsidR="002B40C2" w:rsidRDefault="002B40C2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B4224"/>
    <w:multiLevelType w:val="hybridMultilevel"/>
    <w:tmpl w:val="2A96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72402">
    <w:abstractNumId w:val="0"/>
  </w:num>
  <w:num w:numId="2" w16cid:durableId="448164583">
    <w:abstractNumId w:val="2"/>
  </w:num>
  <w:num w:numId="3" w16cid:durableId="1488084876">
    <w:abstractNumId w:val="1"/>
  </w:num>
  <w:num w:numId="4" w16cid:durableId="969818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CE"/>
    <w:rsid w:val="00015CEB"/>
    <w:rsid w:val="0003205B"/>
    <w:rsid w:val="000425F3"/>
    <w:rsid w:val="00077555"/>
    <w:rsid w:val="00093F5C"/>
    <w:rsid w:val="000A0C90"/>
    <w:rsid w:val="000C3684"/>
    <w:rsid w:val="000C54AD"/>
    <w:rsid w:val="000E7D15"/>
    <w:rsid w:val="000F7C87"/>
    <w:rsid w:val="00172CFC"/>
    <w:rsid w:val="001A4300"/>
    <w:rsid w:val="001B5786"/>
    <w:rsid w:val="001C3DA1"/>
    <w:rsid w:val="001D6DD6"/>
    <w:rsid w:val="00245DF8"/>
    <w:rsid w:val="00274AC7"/>
    <w:rsid w:val="002B1537"/>
    <w:rsid w:val="002B40C2"/>
    <w:rsid w:val="003009CE"/>
    <w:rsid w:val="003127D5"/>
    <w:rsid w:val="00331F8A"/>
    <w:rsid w:val="00334106"/>
    <w:rsid w:val="00357512"/>
    <w:rsid w:val="003B1A0C"/>
    <w:rsid w:val="003B4042"/>
    <w:rsid w:val="00400CA8"/>
    <w:rsid w:val="00402026"/>
    <w:rsid w:val="00407BCC"/>
    <w:rsid w:val="00446FB1"/>
    <w:rsid w:val="00473D86"/>
    <w:rsid w:val="004A4219"/>
    <w:rsid w:val="004B0EBC"/>
    <w:rsid w:val="00595D01"/>
    <w:rsid w:val="005C77A2"/>
    <w:rsid w:val="005F5F73"/>
    <w:rsid w:val="00617759"/>
    <w:rsid w:val="00637B7F"/>
    <w:rsid w:val="006402FA"/>
    <w:rsid w:val="00664843"/>
    <w:rsid w:val="006810E0"/>
    <w:rsid w:val="006A4037"/>
    <w:rsid w:val="006B5A34"/>
    <w:rsid w:val="006C26FF"/>
    <w:rsid w:val="006D526A"/>
    <w:rsid w:val="006F4DA4"/>
    <w:rsid w:val="00755128"/>
    <w:rsid w:val="007941D6"/>
    <w:rsid w:val="007A1F3B"/>
    <w:rsid w:val="007D7F2B"/>
    <w:rsid w:val="00802153"/>
    <w:rsid w:val="00803E2B"/>
    <w:rsid w:val="00837194"/>
    <w:rsid w:val="00876A3F"/>
    <w:rsid w:val="009025CE"/>
    <w:rsid w:val="00912B84"/>
    <w:rsid w:val="00915154"/>
    <w:rsid w:val="009B1F33"/>
    <w:rsid w:val="009B3A0E"/>
    <w:rsid w:val="009B6CF4"/>
    <w:rsid w:val="009E1151"/>
    <w:rsid w:val="009F7736"/>
    <w:rsid w:val="00A00955"/>
    <w:rsid w:val="00A36F0E"/>
    <w:rsid w:val="00A52418"/>
    <w:rsid w:val="00A86127"/>
    <w:rsid w:val="00AA29A1"/>
    <w:rsid w:val="00AA4FD2"/>
    <w:rsid w:val="00AC0DE7"/>
    <w:rsid w:val="00AF7169"/>
    <w:rsid w:val="00B66208"/>
    <w:rsid w:val="00B70B54"/>
    <w:rsid w:val="00B934BA"/>
    <w:rsid w:val="00B93E13"/>
    <w:rsid w:val="00BC1CA1"/>
    <w:rsid w:val="00BD140A"/>
    <w:rsid w:val="00C62F93"/>
    <w:rsid w:val="00C671B5"/>
    <w:rsid w:val="00CE169A"/>
    <w:rsid w:val="00D15F37"/>
    <w:rsid w:val="00D25511"/>
    <w:rsid w:val="00D255A2"/>
    <w:rsid w:val="00D60C8E"/>
    <w:rsid w:val="00D93423"/>
    <w:rsid w:val="00DC1C96"/>
    <w:rsid w:val="00DC5F1C"/>
    <w:rsid w:val="00E134EA"/>
    <w:rsid w:val="00E451B6"/>
    <w:rsid w:val="00EC4EDB"/>
    <w:rsid w:val="00F15443"/>
    <w:rsid w:val="00F24405"/>
    <w:rsid w:val="00F37433"/>
    <w:rsid w:val="00F60A5A"/>
    <w:rsid w:val="00F61722"/>
    <w:rsid w:val="00F80242"/>
    <w:rsid w:val="088A3933"/>
    <w:rsid w:val="5300C5E1"/>
    <w:rsid w:val="7E5DBD02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8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-Centered">
    <w:name w:val="Normal - Cente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025CE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5CE"/>
    <w:rPr>
      <w:color w:val="605E5C"/>
      <w:shd w:val="clear" w:color="auto" w:fill="E1DFDD"/>
    </w:rPr>
  </w:style>
  <w:style w:type="character" w:customStyle="1" w:styleId="Bodytext1">
    <w:name w:val="Body text|1_"/>
    <w:basedOn w:val="DefaultParagraphFont"/>
    <w:link w:val="Bodytext10"/>
    <w:rsid w:val="007A1F3B"/>
    <w:rPr>
      <w:rFonts w:ascii="Default Metrics Font" w:eastAsia="Default Metrics Font" w:hAnsi="Default Metrics Font" w:cs="Default Metrics Font"/>
    </w:rPr>
  </w:style>
  <w:style w:type="paragraph" w:customStyle="1" w:styleId="Bodytext10">
    <w:name w:val="Body text|1"/>
    <w:basedOn w:val="Normal"/>
    <w:link w:val="Bodytext1"/>
    <w:rsid w:val="007A1F3B"/>
    <w:pPr>
      <w:widowControl w:val="0"/>
      <w:spacing w:after="0" w:line="252" w:lineRule="auto"/>
    </w:pPr>
    <w:rPr>
      <w:rFonts w:ascii="Default Metrics Font" w:eastAsia="Default Metrics Font" w:hAnsi="Default Metrics Font" w:cs="Default Metrics Font"/>
    </w:rPr>
  </w:style>
  <w:style w:type="paragraph" w:styleId="NormalWeb">
    <w:name w:val="Normal (Web)"/>
    <w:basedOn w:val="Normal"/>
    <w:uiPriority w:val="99"/>
    <w:semiHidden/>
    <w:unhideWhenUsed/>
    <w:rsid w:val="00D2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xfordlibrary\AppData\Roaming\Microsoft\Templates\Parent%20conference%20form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db6ff-76f0-44c7-a0a1-13a56142c83b" xsi:nil="true"/>
    <lcf76f155ced4ddcb4097134ff3c332f xmlns="87fe5d49-f95c-4e74-b918-69fce001b5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DF1764BAB54FBA3DD7872249C770" ma:contentTypeVersion="14" ma:contentTypeDescription="Create a new document." ma:contentTypeScope="" ma:versionID="33c16e0a17d4ac58a742bfeddfdaf65f">
  <xsd:schema xmlns:xsd="http://www.w3.org/2001/XMLSchema" xmlns:xs="http://www.w3.org/2001/XMLSchema" xmlns:p="http://schemas.microsoft.com/office/2006/metadata/properties" xmlns:ns1="http://schemas.microsoft.com/sharepoint/v3" xmlns:ns2="87fe5d49-f95c-4e74-b918-69fce001b5ad" xmlns:ns3="566db6ff-76f0-44c7-a0a1-13a56142c83b" targetNamespace="http://schemas.microsoft.com/office/2006/metadata/properties" ma:root="true" ma:fieldsID="15f1dad2f4ccc7e2683abba6931ead59" ns1:_="" ns2:_="" ns3:_="">
    <xsd:import namespace="http://schemas.microsoft.com/sharepoint/v3"/>
    <xsd:import namespace="87fe5d49-f95c-4e74-b918-69fce001b5ad"/>
    <xsd:import namespace="566db6ff-76f0-44c7-a0a1-13a56142c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5d49-f95c-4e74-b918-69fce001b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86e81f-cec4-4773-908d-0d6c0d6cb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b6ff-76f0-44c7-a0a1-13a56142c8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4ef39f-f272-4dd8-9893-98cd3cd0f68b}" ma:internalName="TaxCatchAll" ma:showField="CatchAllData" ma:web="566db6ff-76f0-44c7-a0a1-13a56142c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4E612-E2A1-45C4-9E84-9E6968D0B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566db6ff-76f0-44c7-a0a1-13a56142c83b"/>
    <ds:schemaRef ds:uri="87fe5d49-f95c-4e74-b918-69fce001b5a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478E8-D1CD-4E14-A9C0-83B8D6319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e5d49-f95c-4e74-b918-69fce001b5ad"/>
    <ds:schemaRef ds:uri="566db6ff-76f0-44c7-a0a1-13a56142c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conference form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2026-05-08T17:44:00Z</dcterms:created>
  <dcterms:modified xsi:type="dcterms:W3CDTF">2026-05-08T17:44:00Z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0x010100E48DDF1764BAB54FBA3DD7872249C770</vt:lpwstr>
  </property>
  <property fmtid="{D5CDD505-2E9C-101B-9397-08002B2CF9AE}" pid="3" name="Order">
    <vt:r8>1825200</vt:r8>
  </property>
  <property fmtid="{D5CDD505-2E9C-101B-9397-08002B2CF9AE}" pid="4" name="MediaServiceImageTags">
    <vt:lpwstr/>
  </property>
</Properties>
</file>